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template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732F1" w14:textId="596D3C75" w:rsidR="002F34FC" w:rsidRDefault="002F34FC">
      <w:pPr>
        <w:jc w:val="center"/>
        <w:rPr>
          <w:b/>
          <w:bCs/>
          <w:sz w:val="23"/>
          <w:szCs w:val="23"/>
          <w:lang w:val="es-MX"/>
        </w:rPr>
      </w:pPr>
      <w:r>
        <w:rPr>
          <w:b/>
          <w:bCs/>
          <w:sz w:val="23"/>
          <w:szCs w:val="23"/>
          <w:lang w:val="es-MX"/>
        </w:rPr>
        <w:t xml:space="preserve">Formato de resumen para </w:t>
      </w:r>
      <w:r w:rsidR="00AA69E8">
        <w:rPr>
          <w:b/>
          <w:bCs/>
          <w:sz w:val="23"/>
          <w:szCs w:val="23"/>
          <w:lang w:val="es-MX"/>
        </w:rPr>
        <w:t>el número especial dedicado a:</w:t>
      </w:r>
    </w:p>
    <w:p w14:paraId="62B1BE78" w14:textId="7AFE6851" w:rsidR="001A221B" w:rsidRPr="005B61C5" w:rsidRDefault="001A221B">
      <w:pPr>
        <w:jc w:val="center"/>
        <w:rPr>
          <w:sz w:val="32"/>
          <w:szCs w:val="32"/>
          <w:lang w:val="es-MX"/>
        </w:rPr>
      </w:pPr>
      <w:r w:rsidRPr="005B61C5">
        <w:rPr>
          <w:b/>
          <w:bCs/>
          <w:sz w:val="32"/>
          <w:szCs w:val="32"/>
          <w:lang w:val="es-MX"/>
        </w:rPr>
        <w:t xml:space="preserve">I Congreso Colombiano de </w:t>
      </w:r>
      <w:r w:rsidR="002007E8">
        <w:rPr>
          <w:b/>
          <w:bCs/>
          <w:sz w:val="32"/>
          <w:szCs w:val="32"/>
          <w:lang w:val="es-MX"/>
        </w:rPr>
        <w:t>Productos Naturales</w:t>
      </w:r>
    </w:p>
    <w:p w14:paraId="502278F7" w14:textId="77777777" w:rsidR="001A221B" w:rsidRPr="001A221B" w:rsidRDefault="001A221B">
      <w:pPr>
        <w:jc w:val="center"/>
        <w:rPr>
          <w:sz w:val="32"/>
          <w:lang w:val="es-MX"/>
        </w:rPr>
      </w:pPr>
    </w:p>
    <w:p w14:paraId="21CFDEE8" w14:textId="07407DB0" w:rsidR="00E2252E" w:rsidRDefault="00A90264">
      <w:pPr>
        <w:jc w:val="center"/>
        <w:rPr>
          <w:sz w:val="32"/>
        </w:rPr>
      </w:pPr>
      <w:r>
        <w:rPr>
          <w:sz w:val="32"/>
        </w:rPr>
        <w:fldChar w:fldCharType="begin"/>
      </w:r>
      <w:r>
        <w:rPr>
          <w:sz w:val="32"/>
        </w:rPr>
        <w:instrText xml:space="preserve"> </w:instrText>
      </w:r>
      <w:r>
        <w:rPr>
          <w:b/>
          <w:bCs/>
          <w:sz w:val="32"/>
        </w:rPr>
        <w:instrText>MACROBUTTON</w:instrText>
      </w:r>
      <w:r>
        <w:rPr>
          <w:sz w:val="32"/>
        </w:rPr>
        <w:instrText xml:space="preserve"> NoMacro [Insert Title Español/English]</w:instrText>
      </w:r>
      <w:r>
        <w:rPr>
          <w:sz w:val="32"/>
        </w:rPr>
        <w:fldChar w:fldCharType="end"/>
      </w:r>
    </w:p>
    <w:p w14:paraId="3EA72CE5" w14:textId="77777777" w:rsidR="00E2252E" w:rsidRDefault="00E2252E">
      <w:pPr>
        <w:jc w:val="center"/>
        <w:rPr>
          <w:sz w:val="32"/>
        </w:rPr>
      </w:pPr>
    </w:p>
    <w:p w14:paraId="2E721307" w14:textId="77777777" w:rsidR="00E2252E" w:rsidRDefault="00A90264">
      <w:pPr>
        <w:jc w:val="center"/>
      </w:pPr>
      <w:r>
        <w:fldChar w:fldCharType="begin"/>
      </w:r>
      <w:r>
        <w:instrText xml:space="preserve"> MACROBUTTON NoMacro [Insert Names of author(s) Nombres APELLIDOS]</w:instrText>
      </w:r>
      <w:r>
        <w:fldChar w:fldCharType="end"/>
      </w:r>
    </w:p>
    <w:p w14:paraId="6950B21B" w14:textId="77777777" w:rsidR="00E2252E" w:rsidRDefault="00E2252E" w:rsidP="00934620"/>
    <w:p w14:paraId="57CDA959" w14:textId="77777777" w:rsidR="00E2252E" w:rsidRDefault="00A90264" w:rsidP="00934620">
      <w:pPr>
        <w:jc w:val="center"/>
      </w:pPr>
      <w:r>
        <w:fldChar w:fldCharType="begin"/>
      </w:r>
      <w:r>
        <w:instrText xml:space="preserve"> MACROBUTTON NoMacro [Insert Affiliation information here] </w:instrText>
      </w:r>
      <w:r>
        <w:fldChar w:fldCharType="end"/>
      </w:r>
    </w:p>
    <w:p w14:paraId="3479C4B5" w14:textId="77777777" w:rsidR="00E2252E" w:rsidRDefault="00E2252E" w:rsidP="00291852"/>
    <w:p w14:paraId="3E7C2F64" w14:textId="77777777" w:rsidR="00E2252E" w:rsidRDefault="00E2252E" w:rsidP="00934620"/>
    <w:p w14:paraId="3D32EECA" w14:textId="43494CB1" w:rsidR="00E2252E" w:rsidRDefault="00A90264">
      <w:r>
        <w:fldChar w:fldCharType="begin"/>
      </w:r>
      <w:r>
        <w:instrText xml:space="preserve"> MACROBUTTON NoMacro [Insert Corresponding Author information here] </w:instrText>
      </w:r>
      <w:r>
        <w:fldChar w:fldCharType="end"/>
      </w:r>
    </w:p>
    <w:p w14:paraId="6E0FED00" w14:textId="77777777" w:rsidR="006100E0" w:rsidRDefault="006100E0"/>
    <w:p w14:paraId="47B845CF" w14:textId="77777777" w:rsidR="004A641D" w:rsidRDefault="004A641D">
      <w:proofErr w:type="spellStart"/>
      <w:r>
        <w:t>Seleccion</w:t>
      </w:r>
      <w:r w:rsidR="008D3DE4" w:rsidRPr="004A641D">
        <w:t>e</w:t>
      </w:r>
      <w:proofErr w:type="spellEnd"/>
      <w:r w:rsidR="008D3DE4" w:rsidRPr="004A641D">
        <w:t xml:space="preserve"> con </w:t>
      </w:r>
      <w:proofErr w:type="spellStart"/>
      <w:r w:rsidR="008D3DE4" w:rsidRPr="004A641D">
        <w:t>una</w:t>
      </w:r>
      <w:proofErr w:type="spellEnd"/>
      <w:r w:rsidR="008D3DE4" w:rsidRPr="004A641D">
        <w:t xml:space="preserve"> X </w:t>
      </w:r>
      <w:proofErr w:type="spellStart"/>
      <w:r w:rsidR="008D3DE4" w:rsidRPr="004A641D">
        <w:t>el</w:t>
      </w:r>
      <w:proofErr w:type="spellEnd"/>
      <w:r w:rsidR="008D3DE4" w:rsidRPr="004A641D">
        <w:t xml:space="preserve"> </w:t>
      </w:r>
      <w:proofErr w:type="spellStart"/>
      <w:r w:rsidR="008D3DE4" w:rsidRPr="004A641D">
        <w:t>evento</w:t>
      </w:r>
      <w:proofErr w:type="spellEnd"/>
      <w:r w:rsidR="008D3DE4" w:rsidRPr="004A641D">
        <w:t xml:space="preserve"> al </w:t>
      </w:r>
      <w:proofErr w:type="spellStart"/>
      <w:r w:rsidR="008D3DE4" w:rsidRPr="004A641D">
        <w:t>cual</w:t>
      </w:r>
      <w:proofErr w:type="spellEnd"/>
      <w:r w:rsidR="008D3DE4" w:rsidRPr="004A641D">
        <w:t xml:space="preserve"> </w:t>
      </w:r>
      <w:proofErr w:type="spellStart"/>
      <w:r w:rsidR="008D3DE4" w:rsidRPr="004A641D">
        <w:t>aplica</w:t>
      </w:r>
      <w:proofErr w:type="spellEnd"/>
      <w:r w:rsidR="008D3DE4" w:rsidRPr="004A641D">
        <w:t xml:space="preserve"> </w:t>
      </w:r>
      <w:proofErr w:type="spellStart"/>
      <w:r w:rsidR="008D3DE4" w:rsidRPr="004A641D">
        <w:t>su</w:t>
      </w:r>
      <w:proofErr w:type="spellEnd"/>
      <w:r w:rsidR="008D3DE4" w:rsidRPr="004A641D">
        <w:t xml:space="preserve"> </w:t>
      </w:r>
      <w:proofErr w:type="spellStart"/>
      <w:r w:rsidR="008D3DE4" w:rsidRPr="004A641D">
        <w:t>res</w:t>
      </w:r>
      <w:r w:rsidR="006100E0" w:rsidRPr="004A641D">
        <w:t>u</w:t>
      </w:r>
      <w:r w:rsidR="008D3DE4" w:rsidRPr="004A641D">
        <w:t>men</w:t>
      </w:r>
      <w:proofErr w:type="spellEnd"/>
      <w:r w:rsidR="00BB04C9" w:rsidRPr="004A641D">
        <w:t>/</w:t>
      </w:r>
      <w:r w:rsidRPr="004A641D">
        <w:t xml:space="preserve"> Select with an X the event to which your summary applies</w:t>
      </w:r>
      <w:r>
        <w:t>:</w:t>
      </w:r>
    </w:p>
    <w:p w14:paraId="1DE1D6AB" w14:textId="77777777" w:rsidR="003353E4" w:rsidRPr="002007E8" w:rsidRDefault="003353E4" w:rsidP="003353E4">
      <w:pPr>
        <w:pStyle w:val="Default"/>
        <w:rPr>
          <w:lang w:val="en-US"/>
        </w:rPr>
      </w:pPr>
    </w:p>
    <w:p w14:paraId="7BF527C6" w14:textId="77777777" w:rsidR="003353E4" w:rsidRPr="002007E8" w:rsidRDefault="003353E4" w:rsidP="003353E4">
      <w:pPr>
        <w:pStyle w:val="Default"/>
        <w:rPr>
          <w:color w:val="auto"/>
          <w:lang w:val="en-US"/>
        </w:rPr>
      </w:pPr>
    </w:p>
    <w:p w14:paraId="229DA5AF" w14:textId="3B96453D" w:rsidR="000A140E" w:rsidRDefault="003353E4" w:rsidP="000A140E">
      <w:pPr>
        <w:rPr>
          <w:b/>
          <w:bCs/>
          <w:sz w:val="23"/>
          <w:szCs w:val="23"/>
          <w:lang w:val="es-MX"/>
        </w:rPr>
      </w:pPr>
      <w:r w:rsidRPr="002007E8">
        <w:rPr>
          <w:lang w:val="es-ES"/>
        </w:rPr>
        <w:t xml:space="preserve"> </w:t>
      </w:r>
      <w:r w:rsidRPr="003353E4">
        <w:rPr>
          <w:b/>
          <w:bCs/>
          <w:sz w:val="23"/>
          <w:szCs w:val="23"/>
          <w:lang w:val="es-MX"/>
        </w:rPr>
        <w:t xml:space="preserve">I Congreso Colombiano de </w:t>
      </w:r>
      <w:r w:rsidR="002007E8">
        <w:rPr>
          <w:b/>
          <w:bCs/>
          <w:sz w:val="23"/>
          <w:szCs w:val="23"/>
          <w:lang w:val="es-MX"/>
        </w:rPr>
        <w:t>Productos Naturales</w:t>
      </w:r>
      <w:r w:rsidRPr="003353E4">
        <w:rPr>
          <w:b/>
          <w:bCs/>
          <w:sz w:val="23"/>
          <w:szCs w:val="23"/>
          <w:lang w:val="es-MX"/>
        </w:rPr>
        <w:t>:</w:t>
      </w:r>
      <w:r>
        <w:rPr>
          <w:b/>
          <w:bCs/>
          <w:sz w:val="23"/>
          <w:szCs w:val="23"/>
          <w:lang w:val="es-MX"/>
        </w:rPr>
        <w:t xml:space="preserve"> ____</w:t>
      </w:r>
    </w:p>
    <w:p w14:paraId="12D64DC7" w14:textId="5546A7D3" w:rsidR="00AB0BCF" w:rsidRDefault="00AB0BCF" w:rsidP="000A140E">
      <w:pPr>
        <w:rPr>
          <w:sz w:val="23"/>
          <w:szCs w:val="23"/>
          <w:lang w:val="es-MX"/>
        </w:rPr>
      </w:pPr>
      <w:r w:rsidRPr="00AB0BCF">
        <w:rPr>
          <w:sz w:val="23"/>
          <w:szCs w:val="23"/>
          <w:lang w:val="es-MX"/>
        </w:rPr>
        <w:t>Preferencia de presentación:   Oral: ____          Poster:  ___</w:t>
      </w:r>
    </w:p>
    <w:p w14:paraId="12A11DBA" w14:textId="77777777" w:rsidR="00C843DE" w:rsidRPr="00AB0BCF" w:rsidRDefault="00C843DE" w:rsidP="000A140E">
      <w:pPr>
        <w:rPr>
          <w:sz w:val="23"/>
          <w:szCs w:val="23"/>
          <w:lang w:val="es-MX"/>
        </w:rPr>
      </w:pPr>
    </w:p>
    <w:p w14:paraId="15A86470" w14:textId="172B602F" w:rsidR="00D03F57" w:rsidRPr="003353E4" w:rsidRDefault="00D03F57">
      <w:pPr>
        <w:rPr>
          <w:lang w:val="es-MX"/>
        </w:rPr>
        <w:sectPr w:rsidR="00D03F57" w:rsidRPr="003353E4" w:rsidSect="00934620">
          <w:headerReference w:type="default" r:id="rId6"/>
          <w:footerReference w:type="default" r:id="rId7"/>
          <w:pgSz w:w="12240" w:h="15840" w:code="1"/>
          <w:pgMar w:top="1440" w:right="1440" w:bottom="1440" w:left="1440" w:header="720" w:footer="720" w:gutter="0"/>
          <w:lnNumType w:countBy="1"/>
          <w:cols w:space="720"/>
          <w:docGrid w:linePitch="360"/>
        </w:sectPr>
      </w:pPr>
    </w:p>
    <w:p w14:paraId="7821E0A5" w14:textId="1DD36020" w:rsidR="00E2252E" w:rsidRPr="003353E4" w:rsidRDefault="00A90264">
      <w:pPr>
        <w:pStyle w:val="Heading3"/>
        <w:rPr>
          <w:lang w:val="es-MX"/>
        </w:rPr>
      </w:pPr>
      <w:r w:rsidRPr="003353E4">
        <w:rPr>
          <w:lang w:val="es-MX"/>
        </w:rPr>
        <w:lastRenderedPageBreak/>
        <w:t>ABSTRACT</w:t>
      </w:r>
    </w:p>
    <w:p w14:paraId="46B4107A" w14:textId="2A76BFBF" w:rsidR="00E2252E" w:rsidRDefault="00A90264">
      <w:r>
        <w:fldChar w:fldCharType="begin"/>
      </w:r>
      <w:r>
        <w:instrText xml:space="preserve"> MACROBUTTON NoMacro [</w:instrText>
      </w:r>
      <w:r w:rsidR="00E2252E" w:rsidRPr="00E2252E">
        <w:instrText>Insert abstract here &lt;500 words. May include a figure and/or table</w:instrText>
      </w:r>
      <w:r>
        <w:instrText>]</w:instrText>
      </w:r>
      <w:r>
        <w:fldChar w:fldCharType="end"/>
      </w:r>
    </w:p>
    <w:p w14:paraId="04E8FFF3" w14:textId="77777777" w:rsidR="00E2252E" w:rsidRDefault="00A90264" w:rsidP="00934620">
      <w:pPr>
        <w:pStyle w:val="Heading3"/>
      </w:pPr>
      <w:r>
        <w:t>Key words:</w:t>
      </w:r>
    </w:p>
    <w:p w14:paraId="79AFC8C4" w14:textId="77777777" w:rsidR="00E2252E" w:rsidRDefault="00A90264">
      <w:r>
        <w:fldChar w:fldCharType="begin"/>
      </w:r>
      <w:r>
        <w:instrText xml:space="preserve"> MACROBUTTON NoMacro [Insert up to six key words here]</w:instrText>
      </w:r>
      <w:r>
        <w:fldChar w:fldCharType="end"/>
      </w:r>
    </w:p>
    <w:p w14:paraId="67B60FF2" w14:textId="77777777" w:rsidR="00E2252E" w:rsidRDefault="00E2252E"/>
    <w:p w14:paraId="4E8EA3C9" w14:textId="77777777" w:rsidR="00E2252E" w:rsidRPr="001E7F75" w:rsidRDefault="00A90264" w:rsidP="00934620">
      <w:pPr>
        <w:pStyle w:val="Heading3"/>
        <w:rPr>
          <w:lang w:val="es-ES"/>
        </w:rPr>
      </w:pPr>
      <w:r w:rsidRPr="001E7F75">
        <w:rPr>
          <w:lang w:val="es-ES"/>
        </w:rPr>
        <w:t>RESUMEN</w:t>
      </w:r>
    </w:p>
    <w:p w14:paraId="512E2CF0" w14:textId="6052732A" w:rsidR="00E2252E" w:rsidRPr="001E7F75" w:rsidRDefault="00A90264" w:rsidP="00934620">
      <w:pPr>
        <w:rPr>
          <w:lang w:val="es-ES"/>
        </w:rPr>
      </w:pPr>
      <w:r w:rsidRPr="001E7F75">
        <w:rPr>
          <w:lang w:val="es-ES"/>
        </w:rPr>
        <w:fldChar w:fldCharType="begin"/>
      </w:r>
      <w:r w:rsidRPr="001E7F75">
        <w:rPr>
          <w:lang w:val="es-ES"/>
        </w:rPr>
        <w:instrText xml:space="preserve"> MACROBUTTON NoMacro [Insert</w:instrText>
      </w:r>
      <w:r>
        <w:rPr>
          <w:lang w:val="es-ES"/>
        </w:rPr>
        <w:instrText>e</w:instrText>
      </w:r>
      <w:r w:rsidRPr="001E7F75">
        <w:rPr>
          <w:lang w:val="es-ES"/>
        </w:rPr>
        <w:instrText xml:space="preserve"> </w:instrText>
      </w:r>
      <w:r>
        <w:rPr>
          <w:lang w:val="es-ES"/>
        </w:rPr>
        <w:instrText xml:space="preserve">el resumen aquí </w:instrText>
      </w:r>
      <w:r w:rsidRPr="00374A2C">
        <w:rPr>
          <w:u w:val="single"/>
          <w:lang w:val="es-ES"/>
        </w:rPr>
        <w:instrText>&lt;</w:instrText>
      </w:r>
      <w:r w:rsidR="002007E8">
        <w:rPr>
          <w:lang w:val="es-ES"/>
        </w:rPr>
        <w:instrText>50</w:instrText>
      </w:r>
      <w:r>
        <w:rPr>
          <w:lang w:val="es-ES"/>
        </w:rPr>
        <w:instrText>0 palabras</w:instrText>
      </w:r>
      <w:r w:rsidR="002007E8">
        <w:rPr>
          <w:lang w:val="es-ES"/>
        </w:rPr>
        <w:instrText>. Puede Incluir una figura y/o una tabla</w:instrText>
      </w:r>
      <w:r w:rsidRPr="001E7F75">
        <w:rPr>
          <w:lang w:val="es-ES"/>
        </w:rPr>
        <w:instrText>]</w:instrText>
      </w:r>
      <w:r w:rsidRPr="001E7F75">
        <w:rPr>
          <w:lang w:val="es-ES"/>
        </w:rPr>
        <w:fldChar w:fldCharType="end"/>
      </w:r>
    </w:p>
    <w:p w14:paraId="737EC1A2" w14:textId="77777777" w:rsidR="00E2252E" w:rsidRDefault="00A90264" w:rsidP="00934620">
      <w:pPr>
        <w:pStyle w:val="Heading3"/>
      </w:pPr>
      <w:r>
        <w:t>Palabras clave:</w:t>
      </w:r>
    </w:p>
    <w:p w14:paraId="60D76ADF" w14:textId="77777777" w:rsidR="00E2252E" w:rsidRDefault="00A90264" w:rsidP="00934620">
      <w:r>
        <w:fldChar w:fldCharType="begin"/>
      </w:r>
      <w:r>
        <w:instrText xml:space="preserve"> MACROBUTTON NoMacro [Inserte hasta seis palabras clave aquí]</w:instrText>
      </w:r>
      <w:r>
        <w:fldChar w:fldCharType="end"/>
      </w:r>
    </w:p>
    <w:p w14:paraId="4F2C81F4" w14:textId="77777777" w:rsidR="00560153" w:rsidRDefault="00560153"/>
    <w:p w14:paraId="65C11368" w14:textId="77777777" w:rsidR="00985441" w:rsidRDefault="00985441" w:rsidP="00985441">
      <w:pPr>
        <w:pStyle w:val="Heading3"/>
      </w:pPr>
      <w:proofErr w:type="spellStart"/>
      <w:r>
        <w:t>Agradecimientos</w:t>
      </w:r>
      <w:proofErr w:type="spellEnd"/>
      <w:r>
        <w:t>/Acknowledgements</w:t>
      </w:r>
    </w:p>
    <w:p w14:paraId="3B12599E" w14:textId="54A3F066" w:rsidR="00985441" w:rsidRDefault="00985441" w:rsidP="00985441">
      <w:r>
        <w:fldChar w:fldCharType="begin"/>
      </w:r>
      <w:r>
        <w:instrText xml:space="preserve"> MACROBUTTON NoMacro [Insert Acknowledgements here</w:instrText>
      </w:r>
      <w:r w:rsidR="00D869B8">
        <w:instrText xml:space="preserve"> for</w:instrText>
      </w:r>
      <w:r w:rsidR="00FD28A6" w:rsidRPr="00FD28A6">
        <w:instrText xml:space="preserve"> Financial support (Project)</w:instrText>
      </w:r>
      <w:r>
        <w:instrText>]</w:instrText>
      </w:r>
      <w:r>
        <w:fldChar w:fldCharType="end"/>
      </w:r>
    </w:p>
    <w:p w14:paraId="322D80E3" w14:textId="77777777" w:rsidR="00985441" w:rsidRDefault="00985441"/>
    <w:p w14:paraId="7A028F74" w14:textId="77777777" w:rsidR="00C87E4C" w:rsidRDefault="00C87E4C" w:rsidP="00C87E4C">
      <w:pPr>
        <w:pStyle w:val="Heading3"/>
      </w:pPr>
      <w:proofErr w:type="spellStart"/>
      <w:r>
        <w:t>Referencias</w:t>
      </w:r>
      <w:proofErr w:type="spellEnd"/>
      <w:r>
        <w:t>/References</w:t>
      </w:r>
    </w:p>
    <w:p w14:paraId="23A193BF" w14:textId="491068B8" w:rsidR="00E2252E" w:rsidRPr="00E349F1" w:rsidRDefault="00C87E4C" w:rsidP="0064761C">
      <w:pPr>
        <w:ind w:left="720" w:hanging="720"/>
      </w:pPr>
      <w:r>
        <w:fldChar w:fldCharType="begin"/>
      </w:r>
      <w:r>
        <w:instrText xml:space="preserve"> MACROBUTTON NoMacro [Insert Reference List here</w:instrText>
      </w:r>
      <w:r w:rsidR="0066216A">
        <w:instrText xml:space="preserve"> up to </w:instrText>
      </w:r>
      <w:r w:rsidR="002007E8">
        <w:instrText>8</w:instrText>
      </w:r>
      <w:r>
        <w:instrText>]</w:instrText>
      </w:r>
      <w:r>
        <w:fldChar w:fldCharType="end"/>
      </w:r>
    </w:p>
    <w:sectPr w:rsidR="00E2252E" w:rsidRPr="00E349F1" w:rsidSect="00934620">
      <w:footerReference w:type="default" r:id="rId8"/>
      <w:pgSz w:w="12240" w:h="15840" w:code="119"/>
      <w:pgMar w:top="1440" w:right="1440" w:bottom="1440" w:left="1440" w:header="720" w:footer="720" w:gutter="0"/>
      <w:lnNumType w:countBy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1400E1" w14:textId="77777777" w:rsidR="002A5B49" w:rsidRDefault="002A5B49">
      <w:r>
        <w:separator/>
      </w:r>
    </w:p>
  </w:endnote>
  <w:endnote w:type="continuationSeparator" w:id="0">
    <w:p w14:paraId="6602E683" w14:textId="77777777" w:rsidR="002A5B49" w:rsidRDefault="002A5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A5B2B" w14:textId="77777777" w:rsidR="00E2252E" w:rsidRDefault="00A90264">
    <w:r>
      <w:fldChar w:fldCharType="begin"/>
    </w:r>
    <w:r>
      <w:instrText xml:space="preserve"> MACROBUTTON NoMacro [Insert Running title of &lt;72 characters]</w:instrText>
    </w:r>
    <w:r>
      <w:fldChar w:fldCharType="end"/>
    </w:r>
  </w:p>
  <w:p w14:paraId="13784B1A" w14:textId="77777777" w:rsidR="00E2252E" w:rsidRDefault="00E2252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3E5EF" w14:textId="77777777" w:rsidR="00E2252E" w:rsidRPr="007D300B" w:rsidRDefault="00E2252E" w:rsidP="009346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C02039" w14:textId="77777777" w:rsidR="002A5B49" w:rsidRDefault="002A5B49">
      <w:r>
        <w:separator/>
      </w:r>
    </w:p>
  </w:footnote>
  <w:footnote w:type="continuationSeparator" w:id="0">
    <w:p w14:paraId="055DF5E0" w14:textId="77777777" w:rsidR="002A5B49" w:rsidRDefault="002A5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E1C14" w14:textId="77777777" w:rsidR="00E2252E" w:rsidRPr="002810D6" w:rsidRDefault="00A90264" w:rsidP="00934620">
    <w:pPr>
      <w:pStyle w:val="Header"/>
      <w:spacing w:line="240" w:lineRule="auto"/>
      <w:jc w:val="both"/>
      <w:rPr>
        <w:rStyle w:val="PageNumber"/>
        <w:sz w:val="20"/>
        <w:szCs w:val="20"/>
        <w:lang w:val="es-ES"/>
      </w:rPr>
    </w:pPr>
    <w:r w:rsidRPr="002810D6">
      <w:rPr>
        <w:sz w:val="20"/>
        <w:szCs w:val="20"/>
        <w:lang w:val="es-ES"/>
      </w:rPr>
      <w:t xml:space="preserve">REVISTA PRODUCTOS NATURALES </w:t>
    </w:r>
    <w:r w:rsidRPr="008D3DE4">
      <w:rPr>
        <w:rStyle w:val="PageNumber"/>
        <w:sz w:val="20"/>
        <w:szCs w:val="20"/>
        <w:lang w:val="es-MX"/>
      </w:rPr>
      <w:t>ISSN   1916-2423</w:t>
    </w:r>
    <w:r w:rsidRPr="002810D6">
      <w:rPr>
        <w:sz w:val="20"/>
        <w:szCs w:val="20"/>
        <w:lang w:val="es-ES"/>
      </w:rPr>
      <w:t xml:space="preserve">                                    </w:t>
    </w:r>
    <w:r w:rsidRPr="002810D6">
      <w:rPr>
        <w:sz w:val="20"/>
        <w:szCs w:val="20"/>
      </w:rPr>
      <w:fldChar w:fldCharType="begin"/>
    </w:r>
    <w:r w:rsidRPr="002810D6">
      <w:rPr>
        <w:sz w:val="20"/>
        <w:szCs w:val="20"/>
        <w:lang w:val="es-ES"/>
      </w:rPr>
      <w:instrText xml:space="preserve"> MACROBUTTON NoMacro [First Authors Last Name]</w:instrText>
    </w:r>
    <w:r w:rsidRPr="002810D6">
      <w:rPr>
        <w:sz w:val="20"/>
        <w:szCs w:val="20"/>
      </w:rPr>
      <w:fldChar w:fldCharType="end"/>
    </w:r>
    <w:r w:rsidRPr="002810D6">
      <w:rPr>
        <w:sz w:val="20"/>
        <w:szCs w:val="20"/>
        <w:lang w:val="es-ES"/>
      </w:rPr>
      <w:t xml:space="preserve"> Page </w:t>
    </w:r>
    <w:r w:rsidRPr="002810D6">
      <w:rPr>
        <w:rStyle w:val="PageNumber"/>
        <w:sz w:val="20"/>
        <w:szCs w:val="20"/>
      </w:rPr>
      <w:fldChar w:fldCharType="begin"/>
    </w:r>
    <w:r w:rsidRPr="002810D6">
      <w:rPr>
        <w:rStyle w:val="PageNumber"/>
        <w:sz w:val="20"/>
        <w:szCs w:val="20"/>
        <w:lang w:val="es-ES"/>
      </w:rPr>
      <w:instrText xml:space="preserve"> PAGE </w:instrText>
    </w:r>
    <w:r w:rsidRPr="002810D6">
      <w:rPr>
        <w:rStyle w:val="PageNumber"/>
        <w:sz w:val="20"/>
        <w:szCs w:val="20"/>
      </w:rPr>
      <w:fldChar w:fldCharType="separate"/>
    </w:r>
    <w:r w:rsidR="00004E74">
      <w:rPr>
        <w:rStyle w:val="PageNumber"/>
        <w:noProof/>
        <w:sz w:val="20"/>
        <w:szCs w:val="20"/>
        <w:lang w:val="es-ES"/>
      </w:rPr>
      <w:t>1</w:t>
    </w:r>
    <w:r w:rsidRPr="002810D6">
      <w:rPr>
        <w:rStyle w:val="PageNumber"/>
        <w:sz w:val="20"/>
        <w:szCs w:val="20"/>
      </w:rPr>
      <w:fldChar w:fldCharType="end"/>
    </w:r>
  </w:p>
  <w:p w14:paraId="5368045B" w14:textId="77777777" w:rsidR="00E2252E" w:rsidRPr="008D3DE4" w:rsidRDefault="00E2252E" w:rsidP="00934620">
    <w:pPr>
      <w:pStyle w:val="Header"/>
      <w:spacing w:line="240" w:lineRule="auto"/>
      <w:rPr>
        <w:sz w:val="20"/>
        <w:szCs w:val="20"/>
        <w:lang w:val="es-MX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EC7"/>
    <w:rsid w:val="00004E74"/>
    <w:rsid w:val="000A140E"/>
    <w:rsid w:val="000D585D"/>
    <w:rsid w:val="001A221B"/>
    <w:rsid w:val="002007E8"/>
    <w:rsid w:val="00291852"/>
    <w:rsid w:val="002A5B49"/>
    <w:rsid w:val="002F34FC"/>
    <w:rsid w:val="003353E4"/>
    <w:rsid w:val="004A641D"/>
    <w:rsid w:val="00504FEC"/>
    <w:rsid w:val="00560153"/>
    <w:rsid w:val="0056072B"/>
    <w:rsid w:val="005B61C5"/>
    <w:rsid w:val="005E2D96"/>
    <w:rsid w:val="006100E0"/>
    <w:rsid w:val="0064761C"/>
    <w:rsid w:val="0066216A"/>
    <w:rsid w:val="008D3DE4"/>
    <w:rsid w:val="0097396C"/>
    <w:rsid w:val="00985441"/>
    <w:rsid w:val="00A90264"/>
    <w:rsid w:val="00AA69E8"/>
    <w:rsid w:val="00AB0BCF"/>
    <w:rsid w:val="00B30152"/>
    <w:rsid w:val="00BB04C9"/>
    <w:rsid w:val="00BF49CE"/>
    <w:rsid w:val="00C62988"/>
    <w:rsid w:val="00C843DE"/>
    <w:rsid w:val="00C87E4C"/>
    <w:rsid w:val="00D03F57"/>
    <w:rsid w:val="00D869B8"/>
    <w:rsid w:val="00E2252E"/>
    <w:rsid w:val="00E71EC7"/>
    <w:rsid w:val="00F42B3A"/>
    <w:rsid w:val="00F5656C"/>
    <w:rsid w:val="00F825C6"/>
    <w:rsid w:val="00F87D6F"/>
    <w:rsid w:val="00FD2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420A47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5D7A"/>
    <w:pPr>
      <w:spacing w:line="480" w:lineRule="auto"/>
    </w:pPr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A25D7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A25D7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A25D7A"/>
    <w:pPr>
      <w:keepNext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25D7A"/>
    <w:pPr>
      <w:tabs>
        <w:tab w:val="center" w:pos="4320"/>
        <w:tab w:val="right" w:pos="8640"/>
      </w:tabs>
    </w:pPr>
  </w:style>
  <w:style w:type="character" w:styleId="HTMLKeyboard">
    <w:name w:val="HTML Keyboard"/>
    <w:basedOn w:val="DefaultParagraphFont"/>
    <w:rsid w:val="00A25D7A"/>
    <w:rPr>
      <w:rFonts w:ascii="Courier New" w:hAnsi="Courier New"/>
      <w:sz w:val="20"/>
      <w:szCs w:val="20"/>
    </w:rPr>
  </w:style>
  <w:style w:type="character" w:styleId="PageNumber">
    <w:name w:val="page number"/>
    <w:basedOn w:val="DefaultParagraphFont"/>
    <w:rsid w:val="00A25D7A"/>
  </w:style>
  <w:style w:type="character" w:styleId="LineNumber">
    <w:name w:val="line number"/>
    <w:basedOn w:val="DefaultParagraphFont"/>
    <w:rsid w:val="00781B23"/>
  </w:style>
  <w:style w:type="paragraph" w:styleId="Footer">
    <w:name w:val="footer"/>
    <w:basedOn w:val="Normal"/>
    <w:rsid w:val="00A25D7A"/>
    <w:pPr>
      <w:tabs>
        <w:tab w:val="center" w:pos="4320"/>
        <w:tab w:val="right" w:pos="8640"/>
      </w:tabs>
    </w:pPr>
  </w:style>
  <w:style w:type="paragraph" w:customStyle="1" w:styleId="Default">
    <w:name w:val="Default"/>
    <w:rsid w:val="003353E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Resumen productos naturales.dotx</Template>
  <TotalTime>1</TotalTime>
  <Pages>2</Pages>
  <Words>173</Words>
  <Characters>990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Revista Productos Naturales</vt:lpstr>
      <vt:lpstr>Revista Productos Naturales</vt:lpstr>
    </vt:vector>
  </TitlesOfParts>
  <Company>Thomson ResearchSoft</Company>
  <LinksUpToDate>false</LinksUpToDate>
  <CharactersWithSpaces>1161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Revista Productos Naturales</dc:title>
  <dc:creator>Jose Hipolito Isaza Martinez</dc:creator>
  <dc:description>Nozomi Science
_x000d_
This wizard will create a document for the "Revista Productos Naturales" ISSN 1916-2413 based on the instructions to authors at http://www.nozomiscience.org/rpn_x000d_
_x000d_
This wizard is copyright 2002, Thomson ResearchSoft</dc:description>
  <cp:lastModifiedBy>Jose Hipolito Isaza Martinez</cp:lastModifiedBy>
  <cp:revision>2</cp:revision>
  <dcterms:created xsi:type="dcterms:W3CDTF">2025-01-21T16:11:00Z</dcterms:created>
  <dcterms:modified xsi:type="dcterms:W3CDTF">2025-01-21T16:11:00Z</dcterms:modified>
</cp:coreProperties>
</file>