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E7A7E" w14:textId="77777777" w:rsidR="00456535" w:rsidRDefault="00456535">
      <w:pPr>
        <w:jc w:val="center"/>
        <w:rPr>
          <w:sz w:val="32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</w:instrText>
      </w:r>
      <w:r>
        <w:rPr>
          <w:b/>
          <w:bCs/>
          <w:sz w:val="32"/>
        </w:rPr>
        <w:instrText>MACROBUTTON</w:instrText>
      </w:r>
      <w:r>
        <w:rPr>
          <w:sz w:val="32"/>
        </w:rPr>
        <w:instrText xml:space="preserve"> NoMacro [Insert Title Español/English]</w:instrText>
      </w:r>
      <w:r>
        <w:rPr>
          <w:sz w:val="32"/>
        </w:rPr>
        <w:fldChar w:fldCharType="end"/>
      </w:r>
    </w:p>
    <w:p w14:paraId="24EDE0E2" w14:textId="77777777" w:rsidR="00456535" w:rsidRDefault="00456535">
      <w:pPr>
        <w:jc w:val="center"/>
        <w:rPr>
          <w:sz w:val="32"/>
        </w:rPr>
      </w:pPr>
    </w:p>
    <w:p w14:paraId="54D8FEEA" w14:textId="77777777" w:rsidR="00456535" w:rsidRDefault="00456535">
      <w:pPr>
        <w:jc w:val="center"/>
      </w:pPr>
      <w:r>
        <w:fldChar w:fldCharType="begin"/>
      </w:r>
      <w:r>
        <w:instrText xml:space="preserve"> MACROBUTTON NoMacro [Insert Names of author(s) Nombres APELLIDOS]</w:instrText>
      </w:r>
      <w:r>
        <w:fldChar w:fldCharType="end"/>
      </w:r>
    </w:p>
    <w:p w14:paraId="23B8356B" w14:textId="77777777" w:rsidR="00456535" w:rsidRDefault="00456535" w:rsidP="00934620"/>
    <w:p w14:paraId="6CE61E9D" w14:textId="77777777" w:rsidR="00456535" w:rsidRDefault="00456535" w:rsidP="00934620">
      <w:pPr>
        <w:jc w:val="center"/>
      </w:pPr>
      <w:r>
        <w:fldChar w:fldCharType="begin"/>
      </w:r>
      <w:r>
        <w:instrText xml:space="preserve"> MACROBUTTON NoMacro [Insert Affiliation information here] </w:instrText>
      </w:r>
      <w:r>
        <w:fldChar w:fldCharType="end"/>
      </w:r>
    </w:p>
    <w:p w14:paraId="53315795" w14:textId="77777777" w:rsidR="00456535" w:rsidRDefault="00456535" w:rsidP="00934620">
      <w:pPr>
        <w:jc w:val="center"/>
      </w:pPr>
    </w:p>
    <w:p w14:paraId="26F9D436" w14:textId="77777777" w:rsidR="00456535" w:rsidRDefault="00456535" w:rsidP="00934620">
      <w:pPr>
        <w:jc w:val="center"/>
      </w:pPr>
    </w:p>
    <w:p w14:paraId="594ED05E" w14:textId="77777777" w:rsidR="00456535" w:rsidRDefault="00456535" w:rsidP="00934620"/>
    <w:p w14:paraId="3F9C7B31" w14:textId="77777777" w:rsidR="00456535" w:rsidRDefault="00456535">
      <w:r>
        <w:fldChar w:fldCharType="begin"/>
      </w:r>
      <w:r>
        <w:instrText xml:space="preserve"> MACROBUTTON NoMacro [Insert Corresponding Author information here] </w:instrText>
      </w:r>
      <w:r>
        <w:fldChar w:fldCharType="end"/>
      </w:r>
    </w:p>
    <w:p w14:paraId="712EE6DB" w14:textId="77777777" w:rsidR="00456535" w:rsidRDefault="00456535"/>
    <w:p w14:paraId="2F5B5A84" w14:textId="77777777" w:rsidR="00456535" w:rsidRDefault="00456535">
      <w:pPr>
        <w:sectPr w:rsidR="00456535" w:rsidSect="00934620">
          <w:headerReference w:type="default" r:id="rId6"/>
          <w:footerReference w:type="default" r:id="rId7"/>
          <w:pgSz w:w="12240" w:h="15840" w:code="1"/>
          <w:pgMar w:top="1440" w:right="1440" w:bottom="1440" w:left="1440" w:header="720" w:footer="720" w:gutter="0"/>
          <w:lnNumType w:countBy="1"/>
          <w:cols w:space="720"/>
          <w:docGrid w:linePitch="360"/>
        </w:sectPr>
      </w:pPr>
    </w:p>
    <w:p w14:paraId="5EAC56A3" w14:textId="77777777" w:rsidR="00456535" w:rsidRDefault="00456535">
      <w:pPr>
        <w:pStyle w:val="Heading3"/>
      </w:pPr>
      <w:r>
        <w:lastRenderedPageBreak/>
        <w:t>ABSTRACT</w:t>
      </w:r>
    </w:p>
    <w:p w14:paraId="14849F82" w14:textId="77777777" w:rsidR="00456535" w:rsidRDefault="00456535">
      <w:r>
        <w:fldChar w:fldCharType="begin"/>
      </w:r>
      <w:r>
        <w:instrText xml:space="preserve"> MACROBUTTON NoMacro [Insert Abstract here </w:instrText>
      </w:r>
      <w:r w:rsidRPr="009772A2">
        <w:rPr>
          <w:u w:val="single"/>
        </w:rPr>
        <w:instrText>&lt;</w:instrText>
      </w:r>
      <w:r>
        <w:instrText>100 words]</w:instrText>
      </w:r>
      <w:r>
        <w:fldChar w:fldCharType="end"/>
      </w:r>
    </w:p>
    <w:p w14:paraId="3EE7EE1B" w14:textId="77777777" w:rsidR="00456535" w:rsidRDefault="00456535" w:rsidP="00934620">
      <w:pPr>
        <w:pStyle w:val="Heading3"/>
      </w:pPr>
      <w:r>
        <w:t>Key words:</w:t>
      </w:r>
    </w:p>
    <w:p w14:paraId="62A65E45" w14:textId="77777777" w:rsidR="00456535" w:rsidRDefault="00456535">
      <w:r>
        <w:fldChar w:fldCharType="begin"/>
      </w:r>
      <w:r>
        <w:instrText xml:space="preserve"> MACROBUTTON NoMacro [Insert up to six key words here]</w:instrText>
      </w:r>
      <w:r>
        <w:fldChar w:fldCharType="end"/>
      </w:r>
    </w:p>
    <w:p w14:paraId="237B5C74" w14:textId="77777777" w:rsidR="00456535" w:rsidRDefault="00456535"/>
    <w:p w14:paraId="4E968A62" w14:textId="77777777" w:rsidR="00456535" w:rsidRPr="001E7F75" w:rsidRDefault="00456535" w:rsidP="00934620">
      <w:pPr>
        <w:pStyle w:val="Heading3"/>
        <w:rPr>
          <w:lang w:val="es-ES"/>
        </w:rPr>
      </w:pPr>
      <w:r w:rsidRPr="001E7F75">
        <w:rPr>
          <w:lang w:val="es-ES"/>
        </w:rPr>
        <w:t>RESUMEN</w:t>
      </w:r>
    </w:p>
    <w:p w14:paraId="0047ACF2" w14:textId="77777777" w:rsidR="00456535" w:rsidRPr="001E7F75" w:rsidRDefault="00456535" w:rsidP="00934620">
      <w:pPr>
        <w:rPr>
          <w:lang w:val="es-ES"/>
        </w:rPr>
      </w:pPr>
      <w:r w:rsidRPr="001E7F75">
        <w:rPr>
          <w:lang w:val="es-ES"/>
        </w:rPr>
        <w:fldChar w:fldCharType="begin"/>
      </w:r>
      <w:r w:rsidRPr="001E7F75">
        <w:rPr>
          <w:lang w:val="es-ES"/>
        </w:rPr>
        <w:instrText xml:space="preserve"> MACROBUTTON NoMacro [Insert</w:instrText>
      </w:r>
      <w:r>
        <w:rPr>
          <w:lang w:val="es-ES"/>
        </w:rPr>
        <w:instrText>e</w:instrText>
      </w:r>
      <w:r w:rsidRPr="001E7F75">
        <w:rPr>
          <w:lang w:val="es-ES"/>
        </w:rPr>
        <w:instrText xml:space="preserve"> </w:instrText>
      </w:r>
      <w:r>
        <w:rPr>
          <w:lang w:val="es-ES"/>
        </w:rPr>
        <w:instrText xml:space="preserve">el resumen aquí </w:instrText>
      </w:r>
      <w:r w:rsidRPr="00374A2C">
        <w:rPr>
          <w:u w:val="single"/>
          <w:lang w:val="es-ES"/>
        </w:rPr>
        <w:instrText>&lt;</w:instrText>
      </w:r>
      <w:r>
        <w:rPr>
          <w:lang w:val="es-ES"/>
        </w:rPr>
        <w:instrText>100 palabras</w:instrText>
      </w:r>
      <w:r w:rsidRPr="001E7F75">
        <w:rPr>
          <w:lang w:val="es-ES"/>
        </w:rPr>
        <w:instrText>]</w:instrText>
      </w:r>
      <w:r w:rsidRPr="001E7F75">
        <w:rPr>
          <w:lang w:val="es-ES"/>
        </w:rPr>
        <w:fldChar w:fldCharType="end"/>
      </w:r>
    </w:p>
    <w:p w14:paraId="58C25D23" w14:textId="77777777" w:rsidR="00456535" w:rsidRDefault="00456535" w:rsidP="00934620">
      <w:pPr>
        <w:pStyle w:val="Heading3"/>
      </w:pPr>
      <w:r>
        <w:t>Palabras clave:</w:t>
      </w:r>
    </w:p>
    <w:p w14:paraId="337BDB6A" w14:textId="77777777" w:rsidR="00456535" w:rsidRDefault="00456535" w:rsidP="00934620">
      <w:r>
        <w:fldChar w:fldCharType="begin"/>
      </w:r>
      <w:r>
        <w:instrText xml:space="preserve"> MACROBUTTON NoMacro [Inserte hasta seis palabras clave aquí]</w:instrText>
      </w:r>
      <w:r>
        <w:fldChar w:fldCharType="end"/>
      </w:r>
    </w:p>
    <w:p w14:paraId="319D2F40" w14:textId="77777777" w:rsidR="00456535" w:rsidRDefault="00456535"/>
    <w:p w14:paraId="762A7780" w14:textId="77777777" w:rsidR="00456535" w:rsidRDefault="00456535">
      <w:pPr>
        <w:sectPr w:rsidR="00456535" w:rsidSect="00934620">
          <w:footerReference w:type="default" r:id="rId8"/>
          <w:pgSz w:w="12240" w:h="15840" w:code="119"/>
          <w:pgMar w:top="1440" w:right="1440" w:bottom="1440" w:left="1440" w:header="720" w:footer="720" w:gutter="0"/>
          <w:lnNumType w:countBy="1"/>
          <w:cols w:space="720"/>
          <w:docGrid w:linePitch="360"/>
        </w:sectPr>
      </w:pPr>
    </w:p>
    <w:p w14:paraId="56374DC1" w14:textId="77777777" w:rsidR="00456535" w:rsidRDefault="00456535"/>
    <w:p w14:paraId="22AEC04E" w14:textId="77777777" w:rsidR="00456535" w:rsidRDefault="00456535">
      <w:pPr>
        <w:pStyle w:val="Heading3"/>
      </w:pPr>
      <w:r>
        <w:t>INTRODUCCIÓN/INTRODUCTION</w:t>
      </w:r>
    </w:p>
    <w:p w14:paraId="251425FD" w14:textId="77777777" w:rsidR="00456535" w:rsidRDefault="00456535">
      <w:r>
        <w:fldChar w:fldCharType="begin"/>
      </w:r>
      <w:r>
        <w:instrText xml:space="preserve"> MACROBUTTON NoMacro [Inserte la introducción aquí/Insert Introduction here]</w:instrText>
      </w:r>
      <w:r>
        <w:fldChar w:fldCharType="end"/>
      </w:r>
    </w:p>
    <w:p w14:paraId="1102107D" w14:textId="77777777" w:rsidR="00456535" w:rsidRDefault="00456535">
      <w:pPr>
        <w:pStyle w:val="Heading3"/>
      </w:pPr>
    </w:p>
    <w:p w14:paraId="173F3A05" w14:textId="77777777" w:rsidR="00456535" w:rsidRDefault="00456535">
      <w:pPr>
        <w:pStyle w:val="Heading3"/>
      </w:pPr>
      <w:r>
        <w:t>SECCIÓN EXPERIMENTAL/EXPERIMENTAL SECTION</w:t>
      </w:r>
    </w:p>
    <w:p w14:paraId="6FA1848A" w14:textId="77777777" w:rsidR="00456535" w:rsidRDefault="00456535">
      <w:r>
        <w:fldChar w:fldCharType="begin"/>
      </w:r>
      <w:r>
        <w:instrText xml:space="preserve"> MACROBUTTON NoMacro [Inserte detalles experimentales /Insert Experimental Details]</w:instrText>
      </w:r>
      <w:r>
        <w:fldChar w:fldCharType="end"/>
      </w:r>
    </w:p>
    <w:p w14:paraId="2266A137" w14:textId="77777777" w:rsidR="00456535" w:rsidRDefault="00456535">
      <w:pPr>
        <w:pStyle w:val="Heading3"/>
      </w:pPr>
    </w:p>
    <w:p w14:paraId="564370DA" w14:textId="77777777" w:rsidR="00456535" w:rsidRDefault="00456535">
      <w:pPr>
        <w:pStyle w:val="Heading3"/>
      </w:pPr>
      <w:r>
        <w:t>RESULTADOS Y DISCUSSION/RESULTS AND DISCUSSION</w:t>
      </w:r>
    </w:p>
    <w:p w14:paraId="744D4C09" w14:textId="77777777" w:rsidR="00456535" w:rsidRDefault="00456535">
      <w:r>
        <w:fldChar w:fldCharType="begin"/>
      </w:r>
      <w:r>
        <w:instrText xml:space="preserve"> MACROBUTTON NoMacro [Inserte resultados y discusión/Insert Results and discussion]</w:instrText>
      </w:r>
      <w:r>
        <w:fldChar w:fldCharType="end"/>
      </w:r>
    </w:p>
    <w:p w14:paraId="546AE43D" w14:textId="77777777" w:rsidR="00456535" w:rsidRDefault="00456535">
      <w:pPr>
        <w:pStyle w:val="Heading3"/>
      </w:pPr>
    </w:p>
    <w:p w14:paraId="23C2D273" w14:textId="77777777" w:rsidR="00456535" w:rsidRDefault="00456535">
      <w:pPr>
        <w:pStyle w:val="Heading3"/>
      </w:pPr>
      <w:r>
        <w:t>Agradecimientos/Acknowledgements</w:t>
      </w:r>
    </w:p>
    <w:p w14:paraId="04105AE6" w14:textId="77777777" w:rsidR="00456535" w:rsidRDefault="00456535">
      <w:r>
        <w:fldChar w:fldCharType="begin"/>
      </w:r>
      <w:r>
        <w:instrText xml:space="preserve"> MACROBUTTON NoMacro [Insert Acknowledgements here]</w:instrText>
      </w:r>
      <w:r>
        <w:fldChar w:fldCharType="end"/>
      </w:r>
    </w:p>
    <w:p w14:paraId="027BEA39" w14:textId="77777777" w:rsidR="00456535" w:rsidRDefault="00456535">
      <w:pPr>
        <w:sectPr w:rsidR="00456535" w:rsidSect="00934620">
          <w:pgSz w:w="12240" w:h="15840" w:code="119"/>
          <w:pgMar w:top="1440" w:right="1440" w:bottom="1440" w:left="1440" w:header="720" w:footer="720" w:gutter="0"/>
          <w:lnNumType w:countBy="1"/>
          <w:cols w:space="720"/>
          <w:docGrid w:linePitch="360"/>
        </w:sectPr>
      </w:pPr>
    </w:p>
    <w:p w14:paraId="66D536D1" w14:textId="77777777" w:rsidR="00456535" w:rsidRDefault="00456535"/>
    <w:p w14:paraId="1CA4CCEB" w14:textId="77777777" w:rsidR="00456535" w:rsidRDefault="00456535">
      <w:pPr>
        <w:pStyle w:val="Heading3"/>
      </w:pPr>
      <w:r>
        <w:t>Referencias/References</w:t>
      </w:r>
    </w:p>
    <w:p w14:paraId="79560771" w14:textId="77777777" w:rsidR="00456535" w:rsidRDefault="00456535" w:rsidP="00934620">
      <w:pPr>
        <w:ind w:left="720" w:hanging="720"/>
      </w:pPr>
      <w:r>
        <w:fldChar w:fldCharType="begin"/>
      </w:r>
      <w:r>
        <w:instrText xml:space="preserve"> MACROBUTTON NoMacro [Insert Reference List here]</w:instrText>
      </w:r>
      <w:r>
        <w:fldChar w:fldCharType="end"/>
      </w:r>
    </w:p>
    <w:p w14:paraId="74688377" w14:textId="77777777" w:rsidR="00456535" w:rsidRDefault="00456535">
      <w:pPr>
        <w:pStyle w:val="Heading3"/>
      </w:pPr>
      <w:r>
        <w:t>Leyendas/Legends</w:t>
      </w:r>
    </w:p>
    <w:p w14:paraId="68887160" w14:textId="77777777" w:rsidR="00456535" w:rsidRDefault="00456535">
      <w:r>
        <w:fldChar w:fldCharType="begin"/>
      </w:r>
      <w:r>
        <w:instrText xml:space="preserve"> MACROBUTTON NoMacro [Insert Figure Legends here]</w:instrText>
      </w:r>
      <w:r>
        <w:fldChar w:fldCharType="end"/>
      </w:r>
    </w:p>
    <w:p w14:paraId="55726789" w14:textId="77777777" w:rsidR="00456535" w:rsidRDefault="00456535"/>
    <w:p w14:paraId="20FACFAF" w14:textId="77777777" w:rsidR="00456535" w:rsidRDefault="00456535">
      <w:pPr>
        <w:pStyle w:val="Heading3"/>
      </w:pPr>
      <w:r>
        <w:t>Tablas/Tables</w:t>
      </w:r>
    </w:p>
    <w:p w14:paraId="50FE290A" w14:textId="77777777" w:rsidR="00456535" w:rsidRDefault="00456535">
      <w:r>
        <w:fldChar w:fldCharType="begin"/>
      </w:r>
      <w:r>
        <w:instrText xml:space="preserve"> MACROBUTTON NoMacro [Insert tables here]</w:instrText>
      </w:r>
      <w:r>
        <w:fldChar w:fldCharType="end"/>
      </w:r>
    </w:p>
    <w:p w14:paraId="417954E0" w14:textId="77777777" w:rsidR="00456535" w:rsidRDefault="00456535"/>
    <w:p w14:paraId="66B9F2F5" w14:textId="77777777" w:rsidR="00456535" w:rsidRPr="00E349F1" w:rsidRDefault="00456535" w:rsidP="00934620"/>
    <w:sectPr w:rsidR="00456535" w:rsidRPr="00E349F1" w:rsidSect="00934620">
      <w:pgSz w:w="12240" w:h="15840" w:code="119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D7FDD" w14:textId="77777777" w:rsidR="00F96E20" w:rsidRDefault="00F96E20">
      <w:r>
        <w:separator/>
      </w:r>
    </w:p>
  </w:endnote>
  <w:endnote w:type="continuationSeparator" w:id="0">
    <w:p w14:paraId="70F06C4B" w14:textId="77777777" w:rsidR="00F96E20" w:rsidRDefault="00F96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70C22" w14:textId="77777777" w:rsidR="00456535" w:rsidRDefault="00456535">
    <w:r>
      <w:fldChar w:fldCharType="begin"/>
    </w:r>
    <w:r>
      <w:instrText xml:space="preserve"> MACROBUTTON NoMacro [Insert Running title of &lt;72 characters]</w:instrText>
    </w:r>
    <w:r>
      <w:fldChar w:fldCharType="end"/>
    </w:r>
  </w:p>
  <w:p w14:paraId="5F6946D9" w14:textId="77777777" w:rsidR="00456535" w:rsidRDefault="0045653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79511" w14:textId="77777777" w:rsidR="00456535" w:rsidRPr="007D300B" w:rsidRDefault="00456535" w:rsidP="009346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C65E1" w14:textId="77777777" w:rsidR="00F96E20" w:rsidRDefault="00F96E20">
      <w:r>
        <w:separator/>
      </w:r>
    </w:p>
  </w:footnote>
  <w:footnote w:type="continuationSeparator" w:id="0">
    <w:p w14:paraId="22E4BC2C" w14:textId="77777777" w:rsidR="00F96E20" w:rsidRDefault="00F96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AC80" w14:textId="77777777" w:rsidR="00456535" w:rsidRPr="002810D6" w:rsidRDefault="00456535" w:rsidP="00934620">
    <w:pPr>
      <w:pStyle w:val="Header"/>
      <w:spacing w:line="240" w:lineRule="auto"/>
      <w:jc w:val="both"/>
      <w:rPr>
        <w:rStyle w:val="PageNumber"/>
        <w:sz w:val="20"/>
        <w:szCs w:val="20"/>
        <w:lang w:val="es-ES"/>
      </w:rPr>
    </w:pPr>
    <w:r w:rsidRPr="002810D6">
      <w:rPr>
        <w:sz w:val="20"/>
        <w:szCs w:val="20"/>
        <w:lang w:val="es-ES"/>
      </w:rPr>
      <w:t xml:space="preserve">REVISTA PRODUCTOS NATURALES </w:t>
    </w:r>
    <w:r w:rsidRPr="002810D6">
      <w:rPr>
        <w:rStyle w:val="PageNumber"/>
        <w:sz w:val="20"/>
        <w:szCs w:val="20"/>
      </w:rPr>
      <w:t>ISSN   1916-2423</w:t>
    </w:r>
    <w:r w:rsidRPr="002810D6">
      <w:rPr>
        <w:sz w:val="20"/>
        <w:szCs w:val="20"/>
        <w:lang w:val="es-ES"/>
      </w:rPr>
      <w:t xml:space="preserve">                                    </w:t>
    </w:r>
    <w:r w:rsidRPr="002810D6">
      <w:rPr>
        <w:sz w:val="20"/>
        <w:szCs w:val="20"/>
      </w:rPr>
      <w:fldChar w:fldCharType="begin"/>
    </w:r>
    <w:r w:rsidRPr="002810D6">
      <w:rPr>
        <w:sz w:val="20"/>
        <w:szCs w:val="20"/>
        <w:lang w:val="es-ES"/>
      </w:rPr>
      <w:instrText xml:space="preserve"> MACROBUTTON NoMacro [First Authors Last Name]</w:instrText>
    </w:r>
    <w:r w:rsidRPr="002810D6">
      <w:rPr>
        <w:sz w:val="20"/>
        <w:szCs w:val="20"/>
      </w:rPr>
      <w:fldChar w:fldCharType="end"/>
    </w:r>
    <w:r w:rsidRPr="002810D6">
      <w:rPr>
        <w:sz w:val="20"/>
        <w:szCs w:val="20"/>
        <w:lang w:val="es-ES"/>
      </w:rPr>
      <w:t xml:space="preserve"> Page </w:t>
    </w:r>
    <w:r w:rsidRPr="002810D6">
      <w:rPr>
        <w:rStyle w:val="PageNumber"/>
        <w:sz w:val="20"/>
        <w:szCs w:val="20"/>
      </w:rPr>
      <w:fldChar w:fldCharType="begin"/>
    </w:r>
    <w:r w:rsidRPr="002810D6">
      <w:rPr>
        <w:rStyle w:val="PageNumber"/>
        <w:sz w:val="20"/>
        <w:szCs w:val="20"/>
        <w:lang w:val="es-ES"/>
      </w:rPr>
      <w:instrText xml:space="preserve"> PAGE </w:instrText>
    </w:r>
    <w:r w:rsidRPr="002810D6">
      <w:rPr>
        <w:rStyle w:val="PageNumber"/>
        <w:sz w:val="20"/>
        <w:szCs w:val="20"/>
      </w:rPr>
      <w:fldChar w:fldCharType="separate"/>
    </w:r>
    <w:r w:rsidRPr="002810D6">
      <w:rPr>
        <w:rStyle w:val="PageNumber"/>
        <w:noProof/>
        <w:sz w:val="20"/>
        <w:szCs w:val="20"/>
        <w:lang w:val="es-ES"/>
      </w:rPr>
      <w:t>4</w:t>
    </w:r>
    <w:r w:rsidRPr="002810D6">
      <w:rPr>
        <w:rStyle w:val="PageNumber"/>
        <w:sz w:val="20"/>
        <w:szCs w:val="20"/>
      </w:rPr>
      <w:fldChar w:fldCharType="end"/>
    </w:r>
  </w:p>
  <w:p w14:paraId="660D7D85" w14:textId="77777777" w:rsidR="00456535" w:rsidRPr="002810D6" w:rsidRDefault="00456535" w:rsidP="00934620">
    <w:pPr>
      <w:pStyle w:val="Header"/>
      <w:spacing w:line="240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D39"/>
    <w:rsid w:val="0015541A"/>
    <w:rsid w:val="00215EED"/>
    <w:rsid w:val="00456535"/>
    <w:rsid w:val="00820D39"/>
    <w:rsid w:val="00C326AE"/>
    <w:rsid w:val="00F9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A29CB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D7A"/>
    <w:pPr>
      <w:spacing w:line="480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A25D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25D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25D7A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5D7A"/>
    <w:pPr>
      <w:tabs>
        <w:tab w:val="center" w:pos="4320"/>
        <w:tab w:val="right" w:pos="8640"/>
      </w:tabs>
    </w:pPr>
  </w:style>
  <w:style w:type="character" w:styleId="HTMLKeyboard">
    <w:name w:val="HTML Keyboard"/>
    <w:basedOn w:val="DefaultParagraphFont"/>
    <w:rsid w:val="00A25D7A"/>
    <w:rPr>
      <w:rFonts w:ascii="Courier New" w:hAnsi="Courier New"/>
      <w:sz w:val="20"/>
      <w:szCs w:val="20"/>
    </w:rPr>
  </w:style>
  <w:style w:type="character" w:styleId="PageNumber">
    <w:name w:val="page number"/>
    <w:basedOn w:val="DefaultParagraphFont"/>
    <w:rsid w:val="00A25D7A"/>
  </w:style>
  <w:style w:type="character" w:styleId="LineNumber">
    <w:name w:val="line number"/>
    <w:basedOn w:val="DefaultParagraphFont"/>
    <w:rsid w:val="00781B23"/>
  </w:style>
  <w:style w:type="paragraph" w:styleId="Footer">
    <w:name w:val="footer"/>
    <w:basedOn w:val="Normal"/>
    <w:rsid w:val="00A25D7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Revista Productos Naturales.dotx</Template>
  <TotalTime>0</TotalTime>
  <Pages>4</Pages>
  <Words>185</Words>
  <Characters>1030</Characters>
  <Application>Microsoft Office Word</Application>
  <DocSecurity>0</DocSecurity>
  <Lines>27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Revista Productos Naturales</vt:lpstr>
    </vt:vector>
  </TitlesOfParts>
  <Manager/>
  <Company>Thomson ResearchSoft</Company>
  <LinksUpToDate>false</LinksUpToDate>
  <CharactersWithSpaces>1205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Revista Productos Naturales</dc:title>
  <dc:subject/>
  <dc:creator>José Hipólito Isaza Martínez</dc:creator>
  <cp:keywords/>
  <dc:description>Nozomi Science
_x000d_
This wizard will create a document for the "Revista Productos Naturales" ISSN 1916-2413 based on the instructions to authors at http://www.nozomiscience.org/rpn_x000d_
_x000d_
This wizard is copyright 2002, Thomson ResearchSoft</dc:description>
  <cp:lastModifiedBy>Jose Hipolito Isaza Martinez</cp:lastModifiedBy>
  <cp:revision>1</cp:revision>
  <dcterms:created xsi:type="dcterms:W3CDTF">2025-02-04T09:49:00Z</dcterms:created>
  <dcterms:modified xsi:type="dcterms:W3CDTF">2025-02-04T09:49:00Z</dcterms:modified>
  <cp:category/>
</cp:coreProperties>
</file>